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60" w:type="dxa"/>
        <w:tblInd w:w="-106" w:type="dxa"/>
        <w:tblLayout w:type="fixed"/>
        <w:tblLook w:val="00A0"/>
      </w:tblPr>
      <w:tblGrid>
        <w:gridCol w:w="919"/>
        <w:gridCol w:w="1521"/>
        <w:gridCol w:w="1360"/>
        <w:gridCol w:w="805"/>
        <w:gridCol w:w="1627"/>
        <w:gridCol w:w="1785"/>
        <w:gridCol w:w="1365"/>
        <w:gridCol w:w="1318"/>
        <w:gridCol w:w="1740"/>
        <w:gridCol w:w="2020"/>
      </w:tblGrid>
      <w:tr w:rsidR="00135123" w:rsidRPr="006848B3" w:rsidTr="00954DAB">
        <w:trPr>
          <w:trHeight w:val="945"/>
        </w:trPr>
        <w:tc>
          <w:tcPr>
            <w:tcW w:w="144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bookmarkStart w:id="0" w:name="_GoBack" w:colFirst="2" w:colLast="2"/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135123" w:rsidRPr="000A06AE" w:rsidRDefault="00135123" w:rsidP="00D127B4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57722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湖南科技学院</w:t>
            </w:r>
            <w:r w:rsidRPr="000A06AE"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 xml:space="preserve">       </w:t>
            </w:r>
            <w:r w:rsidRPr="000A06A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级本科生申请辅修学位名单汇总表</w:t>
            </w:r>
          </w:p>
        </w:tc>
      </w:tr>
      <w:tr w:rsidR="00135123" w:rsidRPr="006848B3">
        <w:trPr>
          <w:trHeight w:val="8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主修专业</w:t>
            </w:r>
          </w:p>
          <w:p w:rsidR="00135123" w:rsidRPr="000A06AE" w:rsidRDefault="00135123" w:rsidP="00D127B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及学科类别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主修专业</w:t>
            </w:r>
          </w:p>
          <w:p w:rsidR="00135123" w:rsidRPr="000A06AE" w:rsidRDefault="00135123" w:rsidP="00D127B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E52369" w:rsidRDefault="00135123" w:rsidP="004B17C5">
            <w:pPr>
              <w:widowControl/>
              <w:ind w:left="210" w:hangingChars="100" w:hanging="210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48B3">
              <w:rPr>
                <w:rFonts w:ascii="宋体" w:hAnsi="宋体" w:cs="宋体" w:hint="eastAsia"/>
                <w:color w:val="000000"/>
              </w:rPr>
              <w:t>一年级主修成绩</w:t>
            </w:r>
            <w:r>
              <w:rPr>
                <w:rFonts w:ascii="宋体" w:hAnsi="宋体" w:cs="宋体" w:hint="eastAsia"/>
                <w:color w:val="000000"/>
              </w:rPr>
              <w:t>有无不及格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123" w:rsidRPr="000A06AE" w:rsidRDefault="00135123" w:rsidP="00D127B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辅修学位</w:t>
            </w:r>
          </w:p>
          <w:p w:rsidR="00135123" w:rsidRPr="000A06AE" w:rsidRDefault="00135123" w:rsidP="00D127B4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123" w:rsidRPr="000A06AE" w:rsidRDefault="00135123" w:rsidP="00D127B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辅修学位</w:t>
            </w:r>
          </w:p>
          <w:p w:rsidR="00135123" w:rsidRPr="000A06AE" w:rsidRDefault="00135123" w:rsidP="00D127B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辅修学位</w:t>
            </w:r>
          </w:p>
          <w:p w:rsidR="00135123" w:rsidRPr="000A06AE" w:rsidRDefault="00135123" w:rsidP="00D127B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学科类别</w:t>
            </w:r>
          </w:p>
        </w:tc>
      </w:tr>
      <w:tr w:rsidR="00135123" w:rsidRPr="006848B3">
        <w:trPr>
          <w:trHeight w:val="53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5123" w:rsidRPr="006848B3">
        <w:trPr>
          <w:trHeight w:val="56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5123" w:rsidRPr="006848B3">
        <w:trPr>
          <w:trHeight w:val="5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5123" w:rsidRPr="006848B3">
        <w:trPr>
          <w:trHeight w:val="56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5123" w:rsidRPr="006848B3">
        <w:trPr>
          <w:trHeight w:val="56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35123" w:rsidRPr="006848B3">
        <w:trPr>
          <w:trHeight w:val="56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35123" w:rsidRPr="006848B3">
        <w:trPr>
          <w:trHeight w:val="553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5123" w:rsidRPr="006848B3">
        <w:trPr>
          <w:trHeight w:val="56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5123" w:rsidRPr="006848B3">
        <w:trPr>
          <w:trHeight w:val="55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5123" w:rsidRPr="006848B3">
        <w:trPr>
          <w:trHeight w:val="55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bookmarkEnd w:id="0"/>
    <w:p w:rsidR="00135123" w:rsidRPr="00925D06" w:rsidRDefault="00135123">
      <w:pPr>
        <w:rPr>
          <w:rFonts w:ascii="宋体" w:cs="Times New Roman"/>
          <w:color w:val="000000"/>
          <w:sz w:val="28"/>
          <w:szCs w:val="28"/>
        </w:rPr>
      </w:pPr>
      <w:r w:rsidRPr="000A06AE">
        <w:rPr>
          <w:rFonts w:ascii="宋体" w:hAnsi="宋体" w:cs="宋体" w:hint="eastAsia"/>
          <w:color w:val="000000"/>
          <w:kern w:val="0"/>
          <w:sz w:val="28"/>
          <w:szCs w:val="28"/>
        </w:rPr>
        <w:t>填表人签字：</w:t>
      </w:r>
      <w:r w:rsidRPr="000A06AE"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                              </w:t>
      </w:r>
      <w:r w:rsidRPr="000A06AE">
        <w:rPr>
          <w:rFonts w:ascii="宋体" w:hAnsi="宋体" w:cs="宋体" w:hint="eastAsia"/>
          <w:color w:val="000000"/>
          <w:kern w:val="0"/>
          <w:sz w:val="28"/>
          <w:szCs w:val="28"/>
        </w:rPr>
        <w:t>二级学院领导签字：（盖章）</w:t>
      </w:r>
    </w:p>
    <w:sectPr w:rsidR="00135123" w:rsidRPr="00925D06" w:rsidSect="00B567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123" w:rsidRDefault="00135123" w:rsidP="00925D0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35123" w:rsidRDefault="00135123" w:rsidP="00925D0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123" w:rsidRDefault="00135123" w:rsidP="00925D0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35123" w:rsidRDefault="00135123" w:rsidP="00925D0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F56"/>
    <w:rsid w:val="00043260"/>
    <w:rsid w:val="000A06AE"/>
    <w:rsid w:val="000F050F"/>
    <w:rsid w:val="00135123"/>
    <w:rsid w:val="00177244"/>
    <w:rsid w:val="0037470E"/>
    <w:rsid w:val="003C01C9"/>
    <w:rsid w:val="004B17C5"/>
    <w:rsid w:val="00507299"/>
    <w:rsid w:val="00657722"/>
    <w:rsid w:val="00662EC4"/>
    <w:rsid w:val="006848B3"/>
    <w:rsid w:val="00714972"/>
    <w:rsid w:val="0072466F"/>
    <w:rsid w:val="007D7933"/>
    <w:rsid w:val="00925D06"/>
    <w:rsid w:val="00954DAB"/>
    <w:rsid w:val="00A16CCC"/>
    <w:rsid w:val="00A2444E"/>
    <w:rsid w:val="00A9189B"/>
    <w:rsid w:val="00B567BE"/>
    <w:rsid w:val="00C471D6"/>
    <w:rsid w:val="00D127B4"/>
    <w:rsid w:val="00E52369"/>
    <w:rsid w:val="00E61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D0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25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25D06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925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25D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53</Words>
  <Characters>305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daofz</dc:creator>
  <cp:keywords/>
  <dc:description/>
  <cp:lastModifiedBy>Microsoft</cp:lastModifiedBy>
  <cp:revision>8</cp:revision>
  <cp:lastPrinted>2017-10-23T03:54:00Z</cp:lastPrinted>
  <dcterms:created xsi:type="dcterms:W3CDTF">2016-12-30T02:46:00Z</dcterms:created>
  <dcterms:modified xsi:type="dcterms:W3CDTF">2017-10-23T07:27:00Z</dcterms:modified>
</cp:coreProperties>
</file>